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51" w:rsidRDefault="00E13E51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13E5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E13E5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 we make friends when we sing together?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Introducing beat</w:t>
            </w:r>
          </w:p>
        </w:tc>
      </w:tr>
    </w:tbl>
    <w:p w:rsidR="00E13E51" w:rsidRDefault="00E13E5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E13E51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13E51">
        <w:trPr>
          <w:trHeight w:val="420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am able to sing a range of well-known nursery rhymes and songs. I can perform songs, rhymes, poems and stories with others, and – when appropriate – try to move in time with music. </w:t>
            </w:r>
          </w:p>
          <w:p w:rsidR="00E13E51" w:rsidRDefault="00E13E51">
            <w:pPr>
              <w:spacing w:before="220" w:after="220"/>
              <w:rPr>
                <w:sz w:val="16"/>
                <w:szCs w:val="16"/>
              </w:rPr>
            </w:pPr>
          </w:p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using the notes C, D and E on a glockenspiel or xyloph</w:t>
            </w:r>
            <w:r>
              <w:rPr>
                <w:sz w:val="16"/>
                <w:szCs w:val="16"/>
              </w:rPr>
              <w:t xml:space="preserve">one. </w:t>
            </w:r>
          </w:p>
        </w:tc>
      </w:tr>
      <w:tr w:rsidR="00E13E5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move to the beat and sing along to songs as a group.</w:t>
            </w:r>
          </w:p>
        </w:tc>
      </w:tr>
      <w:tr w:rsidR="00E13E5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clap back quavers, crotchets and minims (as short short, short and long notes and colours). </w:t>
            </w:r>
          </w:p>
        </w:tc>
      </w:tr>
      <w:tr w:rsidR="00E13E5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and sing back high and low notes.</w:t>
            </w:r>
          </w:p>
        </w:tc>
      </w:tr>
      <w:tr w:rsidR="00E13E5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compose a simple melody using between two and five notes.</w:t>
            </w:r>
          </w:p>
        </w:tc>
      </w:tr>
      <w:tr w:rsidR="00E13E5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create a graphic score to record my composition.</w:t>
            </w:r>
          </w:p>
        </w:tc>
      </w:tr>
      <w:tr w:rsidR="00E13E5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E13E51" w:rsidRDefault="00ED504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43425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E5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Welbeing</w:t>
            </w:r>
          </w:p>
          <w:p w:rsidR="00E13E51" w:rsidRDefault="00ED504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285875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61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3906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8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3E51" w:rsidRDefault="00ED504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E13E5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create and perform without preparation. 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E13E5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</w:tbl>
    <w:p w:rsidR="00E13E51" w:rsidRDefault="00E13E5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13E5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13E5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13E51" w:rsidRDefault="00E1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piece can you create using the notes C, D and E on a glockenspiel or xylophone?</w:t>
            </w:r>
          </w:p>
          <w:p w:rsidR="00E13E51" w:rsidRDefault="00ED5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rhythms can you make using quavers, crotchets and minims when clapping? </w:t>
            </w:r>
          </w:p>
        </w:tc>
      </w:tr>
    </w:tbl>
    <w:p w:rsidR="00E13E51" w:rsidRDefault="00E13E51"/>
    <w:p w:rsidR="00E13E51" w:rsidRDefault="00E13E51"/>
    <w:p w:rsidR="00E13E51" w:rsidRDefault="00E13E51"/>
    <w:p w:rsidR="00E13E51" w:rsidRDefault="00E13E51"/>
    <w:p w:rsidR="00E13E51" w:rsidRDefault="00E13E51"/>
    <w:p w:rsidR="00E13E51" w:rsidRDefault="00E13E51"/>
    <w:p w:rsidR="00E13E51" w:rsidRDefault="00E13E51"/>
    <w:p w:rsidR="00E13E51" w:rsidRDefault="00E13E51"/>
    <w:sectPr w:rsidR="00E13E51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4F" w:rsidRDefault="00ED504F">
      <w:pPr>
        <w:spacing w:line="240" w:lineRule="auto"/>
      </w:pPr>
      <w:r>
        <w:separator/>
      </w:r>
    </w:p>
  </w:endnote>
  <w:endnote w:type="continuationSeparator" w:id="0">
    <w:p w:rsidR="00ED504F" w:rsidRDefault="00ED5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4F" w:rsidRDefault="00ED504F">
      <w:pPr>
        <w:spacing w:line="240" w:lineRule="auto"/>
      </w:pPr>
      <w:r>
        <w:separator/>
      </w:r>
    </w:p>
  </w:footnote>
  <w:footnote w:type="continuationSeparator" w:id="0">
    <w:p w:rsidR="00ED504F" w:rsidRDefault="00ED5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51" w:rsidRDefault="00E13E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51"/>
    <w:rsid w:val="00CC594D"/>
    <w:rsid w:val="00E13E51"/>
    <w:rsid w:val="00E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6B2BC-8575-4BAC-AE32-6E13E09E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D7462BE0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2022-10-03T10:42:00Z</dcterms:created>
  <dcterms:modified xsi:type="dcterms:W3CDTF">2022-10-03T10:42:00Z</dcterms:modified>
</cp:coreProperties>
</file>