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A8" w:rsidRPr="00805DA8" w:rsidRDefault="00805DA8">
      <w:pPr>
        <w:rPr>
          <w:rFonts w:ascii="Verdana" w:hAnsi="Verdana"/>
          <w:b/>
          <w:sz w:val="20"/>
          <w:szCs w:val="20"/>
        </w:rPr>
      </w:pPr>
      <w:r w:rsidRPr="00805DA8">
        <w:rPr>
          <w:rFonts w:ascii="Verdana" w:hAnsi="Verdana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752" behindDoc="0" locked="0" layoutInCell="1" allowOverlap="1" wp14:anchorId="03B30319" wp14:editId="058A94F3">
            <wp:simplePos x="0" y="0"/>
            <wp:positionH relativeFrom="margin">
              <wp:posOffset>1000125</wp:posOffset>
            </wp:positionH>
            <wp:positionV relativeFrom="paragraph">
              <wp:posOffset>-742950</wp:posOffset>
            </wp:positionV>
            <wp:extent cx="3514725" cy="930910"/>
            <wp:effectExtent l="0" t="0" r="952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3EA1" w:rsidRPr="00805DA8" w:rsidRDefault="00805DA8" w:rsidP="00805DA8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805DA8">
        <w:rPr>
          <w:rFonts w:ascii="Verdana" w:hAnsi="Verdana"/>
          <w:b/>
          <w:sz w:val="20"/>
          <w:szCs w:val="20"/>
          <w:u w:val="single"/>
        </w:rPr>
        <w:t>Year 5 Objectives</w:t>
      </w:r>
    </w:p>
    <w:p w:rsidR="00805DA8" w:rsidRDefault="00805DA8" w:rsidP="00805DA8">
      <w:pPr>
        <w:rPr>
          <w:rFonts w:ascii="Verdana" w:hAnsi="Verdana"/>
          <w:b/>
          <w:sz w:val="20"/>
          <w:szCs w:val="20"/>
        </w:rPr>
      </w:pPr>
      <w:r w:rsidRPr="00805DA8">
        <w:rPr>
          <w:rFonts w:ascii="Verdana" w:hAnsi="Verdana"/>
          <w:b/>
          <w:sz w:val="20"/>
          <w:szCs w:val="20"/>
        </w:rPr>
        <w:t>Place Value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COUNTING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nterpret negative numbers in context, count forwards and backwards with positive and negative whole numbers, including through zero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ount forwards or backwards in steps of powers of 10 for any given number up to 1</w:t>
            </w:r>
            <w:r w:rsidRPr="00226204">
              <w:rPr>
                <w:rFonts w:ascii="Verdana" w:hAnsi="Verdana"/>
                <w:color w:val="auto"/>
                <w:spacing w:val="-40"/>
                <w:sz w:val="20"/>
                <w:szCs w:val="20"/>
              </w:rPr>
              <w:t xml:space="preserve"> 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000</w:t>
            </w:r>
            <w:r w:rsidRPr="00226204">
              <w:rPr>
                <w:rFonts w:ascii="Verdana" w:hAnsi="Verdana"/>
                <w:color w:val="auto"/>
                <w:spacing w:val="-20"/>
                <w:sz w:val="20"/>
                <w:szCs w:val="20"/>
              </w:rPr>
              <w:t xml:space="preserve"> 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000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Count on/back in equal steps (e.g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 25, 100, 0.1, 0.2), including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beyond zero.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COMPARING NUMBERS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Read, write, order and compare numbers to at least 1</w:t>
            </w:r>
            <w:r w:rsidRPr="00226204">
              <w:rPr>
                <w:rFonts w:ascii="Verdana" w:hAnsi="Verdana"/>
                <w:spacing w:val="-20"/>
                <w:sz w:val="20"/>
                <w:szCs w:val="20"/>
              </w:rPr>
              <w:t>,</w:t>
            </w:r>
            <w:r w:rsidRPr="00226204">
              <w:rPr>
                <w:rFonts w:ascii="Verdana" w:hAnsi="Verdana"/>
                <w:sz w:val="20"/>
                <w:szCs w:val="20"/>
              </w:rPr>
              <w:t>000</w:t>
            </w:r>
            <w:r w:rsidRPr="00226204">
              <w:rPr>
                <w:rFonts w:ascii="Verdana" w:hAnsi="Verdana"/>
                <w:spacing w:val="-20"/>
                <w:sz w:val="20"/>
                <w:szCs w:val="20"/>
              </w:rPr>
              <w:t>,</w:t>
            </w:r>
            <w:r w:rsidRPr="00226204">
              <w:rPr>
                <w:rFonts w:ascii="Verdana" w:hAnsi="Verdana"/>
                <w:sz w:val="20"/>
                <w:szCs w:val="20"/>
              </w:rPr>
              <w:t>000 and determine the value of each digit</w:t>
            </w:r>
            <w:r w:rsidR="00FA1A81">
              <w:rPr>
                <w:rFonts w:ascii="Verdana" w:hAnsi="Verdana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Use the vocabulary of comparing and ordering numbers.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  <w:lang w:val="en-GB"/>
              </w:rPr>
              <w:t>Make general statements about odd and ev</w:t>
            </w:r>
            <w:r>
              <w:rPr>
                <w:rFonts w:ascii="Verdana" w:hAnsi="Verdana"/>
                <w:color w:val="auto"/>
                <w:sz w:val="20"/>
                <w:szCs w:val="20"/>
                <w:lang w:val="en-GB"/>
              </w:rPr>
              <w:t xml:space="preserve">en numbers, including sums and </w:t>
            </w:r>
            <w:r w:rsidRPr="00226204">
              <w:rPr>
                <w:rFonts w:ascii="Verdana" w:hAnsi="Verdana"/>
                <w:color w:val="auto"/>
                <w:sz w:val="20"/>
                <w:szCs w:val="20"/>
                <w:lang w:val="en-GB"/>
              </w:rPr>
              <w:t>differences.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Give one or more numbers lying between two others.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Use </w:t>
            </w:r>
            <w:proofErr w:type="gramStart"/>
            <w:r w:rsidRPr="00226204">
              <w:rPr>
                <w:rFonts w:ascii="Verdana" w:hAnsi="Verdana"/>
                <w:sz w:val="20"/>
                <w:szCs w:val="20"/>
              </w:rPr>
              <w:t xml:space="preserve">symbols  </w:t>
            </w:r>
            <w:proofErr w:type="gramEnd"/>
            <w:r w:rsidRPr="0022620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226204">
              <w:rPr>
                <w:rFonts w:ascii="Verdana" w:hAnsi="Verdana"/>
                <w:sz w:val="20"/>
                <w:szCs w:val="20"/>
              </w:rPr>
              <w:instrText>symbol 60 \f "Symbol" \s 8</w:instrTex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26204">
              <w:rPr>
                <w:rFonts w:ascii="Verdana" w:hAnsi="Verdana"/>
                <w:sz w:val="20"/>
                <w:szCs w:val="20"/>
              </w:rPr>
              <w:t>&lt;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,  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226204">
              <w:rPr>
                <w:rFonts w:ascii="Verdana" w:hAnsi="Verdana"/>
                <w:sz w:val="20"/>
                <w:szCs w:val="20"/>
              </w:rPr>
              <w:instrText>symbol 61 \f "Symbol" \s 8</w:instrTex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26204">
              <w:rPr>
                <w:rFonts w:ascii="Verdana" w:hAnsi="Verdana"/>
                <w:sz w:val="20"/>
                <w:szCs w:val="20"/>
              </w:rPr>
              <w:t>=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,  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226204">
              <w:rPr>
                <w:rFonts w:ascii="Verdana" w:hAnsi="Verdana"/>
                <w:sz w:val="20"/>
                <w:szCs w:val="20"/>
              </w:rPr>
              <w:instrText>symbol 62 \f "Symbol" \s 8</w:instrTex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26204">
              <w:rPr>
                <w:rFonts w:ascii="Verdana" w:hAnsi="Verdana"/>
                <w:sz w:val="20"/>
                <w:szCs w:val="20"/>
              </w:rPr>
              <w:t>&gt;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,  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226204">
              <w:rPr>
                <w:rFonts w:ascii="Verdana" w:hAnsi="Verdana"/>
                <w:sz w:val="20"/>
                <w:szCs w:val="20"/>
              </w:rPr>
              <w:instrText>symbol 179 \f "Symbol" \s 8</w:instrTex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26204">
              <w:rPr>
                <w:rFonts w:ascii="Verdana" w:hAnsi="Verdana"/>
                <w:sz w:val="20"/>
                <w:szCs w:val="20"/>
              </w:rPr>
              <w:t>≥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,  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begin"/>
            </w:r>
            <w:r w:rsidRPr="00226204">
              <w:rPr>
                <w:rFonts w:ascii="Verdana" w:hAnsi="Verdana"/>
                <w:sz w:val="20"/>
                <w:szCs w:val="20"/>
              </w:rPr>
              <w:instrText>symbol 163 \f "Symbol" \s 8</w:instrTex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26204">
              <w:rPr>
                <w:rFonts w:ascii="Verdana" w:hAnsi="Verdana"/>
                <w:sz w:val="20"/>
                <w:szCs w:val="20"/>
              </w:rPr>
              <w:t>£</w:t>
            </w:r>
            <w:r w:rsidRPr="0022620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 . 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Order a set of whole numbers less than 1 million.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Order positive and negative integers (number line, temperature).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Calculate a temperature rise or fall across 0*C.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IDENTIFYING, REPRESENTING &amp; ESTIMATING NUMBERS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Use vocabulary of estimation and approximation.</w:t>
            </w:r>
          </w:p>
          <w:p w:rsidR="00226204" w:rsidRPr="00FA1A81" w:rsidRDefault="00226204" w:rsidP="00226204">
            <w:pPr>
              <w:pStyle w:val="Default"/>
              <w:numPr>
                <w:ilvl w:val="0"/>
                <w:numId w:val="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Make and justify estimates of large numbers and estimate simple proportions.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READING &amp; WRITING NUMBERS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Read, write, order and compare numbers to at least 1</w:t>
            </w:r>
            <w:r w:rsidRPr="00226204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226204">
              <w:rPr>
                <w:rFonts w:ascii="Verdana" w:hAnsi="Verdana"/>
                <w:sz w:val="20"/>
                <w:szCs w:val="20"/>
              </w:rPr>
              <w:t>000</w:t>
            </w:r>
            <w:r w:rsidRPr="00226204">
              <w:rPr>
                <w:rFonts w:ascii="Verdana" w:hAnsi="Verdana"/>
                <w:spacing w:val="-20"/>
                <w:sz w:val="20"/>
                <w:szCs w:val="20"/>
              </w:rPr>
              <w:t xml:space="preserve"> </w:t>
            </w:r>
            <w:r w:rsidRPr="00226204">
              <w:rPr>
                <w:rFonts w:ascii="Verdana" w:hAnsi="Verdana"/>
                <w:sz w:val="20"/>
                <w:szCs w:val="20"/>
              </w:rPr>
              <w:t>000 and determine the value of each digit</w:t>
            </w:r>
            <w:r w:rsidR="00FA1A81">
              <w:rPr>
                <w:rFonts w:ascii="Verdana" w:hAnsi="Verdana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ead and write whole numbers 100,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000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Read Roman numerals to 1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000 (M) and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years written in Roman numerals.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ROUNDING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ound any number up </w:t>
            </w:r>
            <w:proofErr w:type="gram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to  1</w:t>
            </w:r>
            <w:r>
              <w:rPr>
                <w:rFonts w:ascii="Verdana" w:hAnsi="Verdana"/>
                <w:color w:val="auto"/>
                <w:spacing w:val="-20"/>
                <w:sz w:val="20"/>
                <w:szCs w:val="20"/>
              </w:rPr>
              <w:t>,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000</w:t>
            </w:r>
            <w:r>
              <w:rPr>
                <w:rFonts w:ascii="Verdana" w:hAnsi="Verdana"/>
                <w:color w:val="auto"/>
                <w:spacing w:val="-20"/>
                <w:sz w:val="20"/>
                <w:szCs w:val="20"/>
              </w:rPr>
              <w:t>,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000</w:t>
            </w:r>
            <w:proofErr w:type="gram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to the nearest 10, 100, 1</w:t>
            </w:r>
            <w:r w:rsidRPr="00226204">
              <w:rPr>
                <w:rFonts w:ascii="Verdana" w:hAnsi="Verdana"/>
                <w:color w:val="auto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000, 10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000 and 100000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Round any three or four digit number to the nearest 10, 100 or 1000.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Round decimals with two decimal places to the nearest whole number and to one decimal place</w:t>
            </w:r>
            <w:r w:rsidR="00FA1A81">
              <w:rPr>
                <w:rFonts w:ascii="Verdana" w:hAnsi="Verdana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PROBLEM SOLVING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olve number problems and practical problems that involve all of the above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Solve mathematical problems or puzzles.   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Make and investigate a general statement about numbers, by finding examples that satisfy it.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Explain a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generalised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relationship in words.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Addition and Subtraction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NUMBER BONDS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Decimal complements within 1 and 10.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Recall addition and subtraction facts for each number up to 20.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Find pairs with sum of 100; derive multiples of 50 with a sum of 1000.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226204" w:rsidRPr="00FA1A81" w:rsidRDefault="00226204" w:rsidP="00226204">
            <w:pPr>
              <w:pStyle w:val="Default"/>
              <w:numPr>
                <w:ilvl w:val="0"/>
                <w:numId w:val="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dd and subtract numbers mentally with increasingly large numbers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Revision of mental strategies for adding and subtracting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Add / subtract any pair of 2-digit numbers, including crossing 100.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lastRenderedPageBreak/>
              <w:t>Find difference by counting up through next multiple of 10, 100, 1000.</w:t>
            </w:r>
          </w:p>
          <w:p w:rsidR="00226204" w:rsidRPr="00FA1A81" w:rsidRDefault="00226204" w:rsidP="002262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Partition into HTU and add most significant digits first. 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lastRenderedPageBreak/>
              <w:t xml:space="preserve">WRITTEN METHODS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dd and subtract whole numbers with more than 4 digits, including using formal written methods (columnar addition and subtraction)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Also include + and – of money and time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Extend written methods +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/- of two integers less than 10000 and + and – a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pair of decimals both with 1 or 2 decimal places.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INVERSE OPERATIONS, ESTIMATING &amp; CHECKING ANSWERS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U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se rounding to check answers to calculations and determine, in the context of a problem, levels of accuracy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Check calculations using inverse operation, including with calculator.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Check by adding in reverse order, including with calculator.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olve addition and subtraction multi-step problems in contexts, deciding which operations and methods to use and why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Develop calculator skills and use a calculator effectively.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 all four operations to solve money and 'real life' word problems.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Choose appropriate operations/ calculation methods. Explain working.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Multiplication and Division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MULTIPLICATION &amp; DIVISION FACTS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Multiplication &amp; Division facts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e.g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x18 by using x9 and multiplying.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Recall facts in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times tables up to x12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and derive division facts.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 known facts and place value to multiply and divide mentally.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MENTAL CALCULATION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ultiply and divide numbers mentally drawing upon known facts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ultiply and divide whole numbers and those involving decimals by 10, 100 and 1000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Multiply and divide any positive whole number up to 10 000 by 10 or 100 and understand the effect.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Understand the effect of and relationships between the four operations, and the principles of arithmetic laws as they apply to multiplication.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Express a quotient as a fraction, or as a decimal when dividing a whole number by 2, 4, 5, 10 or when dividing £ and pence.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Round up or down depending on the context.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Double or halve any number up to 100.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Double any whole number to 100 and multiples of 10 to 1000.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Identify near doubles e.g. 1.5 + 1.6.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Halve any two-digit number. </w:t>
            </w:r>
          </w:p>
        </w:tc>
      </w:tr>
      <w:tr w:rsidR="00226204" w:rsidRPr="00226204" w:rsidTr="00226204">
        <w:tc>
          <w:tcPr>
            <w:tcW w:w="9016" w:type="dxa"/>
          </w:tcPr>
          <w:p w:rsidR="00226204" w:rsidRPr="00226204" w:rsidRDefault="00226204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WRITTEN CALCULATION 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ultiply numbers up to 4 digits by a one- or two-digit number using a formal written method, including long multiplication for two-digit numbers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Default"/>
              <w:numPr>
                <w:ilvl w:val="0"/>
                <w:numId w:val="1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ivide numbers up to 4 digits by a one-digit number using the formal written method of short division and interpret remainders appropriately for the context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Extend written methods to HTU x U or U.t x U. </w:t>
            </w:r>
          </w:p>
          <w:p w:rsidR="00226204" w:rsidRPr="00226204" w:rsidRDefault="00226204" w:rsidP="00226204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Extend written methods to TU x TU (long multiplication).</w:t>
            </w:r>
          </w:p>
          <w:p w:rsidR="00226204" w:rsidRPr="00E40213" w:rsidRDefault="00226204" w:rsidP="00E40213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E40213">
              <w:rPr>
                <w:rFonts w:ascii="Verdana" w:hAnsi="Verdana"/>
                <w:sz w:val="20"/>
                <w:szCs w:val="20"/>
              </w:rPr>
              <w:t>Multiply decimals</w:t>
            </w:r>
            <w:r w:rsidR="00FA1A8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E40213" w:rsidRPr="00226204" w:rsidTr="00E40213">
        <w:tc>
          <w:tcPr>
            <w:tcW w:w="9016" w:type="dxa"/>
          </w:tcPr>
          <w:p w:rsidR="00E40213" w:rsidRPr="00226204" w:rsidRDefault="00E40213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PROPERTIES OF NUMBERS: MULTIPLES, FACTORS, PRIMES, SQUARE &amp; CUBE NUMBERS </w:t>
            </w:r>
          </w:p>
          <w:p w:rsidR="00E40213" w:rsidRPr="00226204" w:rsidRDefault="00E40213" w:rsidP="00E40213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Know square numbers to 10 x 10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E40213" w:rsidRPr="00226204" w:rsidRDefault="00E40213" w:rsidP="00E40213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Identify factors of two- digit numbers.</w:t>
            </w:r>
          </w:p>
          <w:p w:rsidR="00E40213" w:rsidRPr="00226204" w:rsidRDefault="00E40213" w:rsidP="00E40213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 factors.</w:t>
            </w:r>
          </w:p>
          <w:p w:rsidR="00E40213" w:rsidRPr="00E40213" w:rsidRDefault="00E40213" w:rsidP="00E40213">
            <w:pPr>
              <w:pStyle w:val="Default"/>
              <w:numPr>
                <w:ilvl w:val="0"/>
                <w:numId w:val="1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Find all the pairs of factors of any number up to 100.</w:t>
            </w:r>
          </w:p>
        </w:tc>
      </w:tr>
      <w:tr w:rsidR="00E40213" w:rsidRPr="00226204" w:rsidTr="00E40213">
        <w:tc>
          <w:tcPr>
            <w:tcW w:w="9016" w:type="dxa"/>
          </w:tcPr>
          <w:p w:rsidR="00E40213" w:rsidRPr="00226204" w:rsidRDefault="00E40213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lastRenderedPageBreak/>
              <w:t xml:space="preserve">PROBLEM SOLVING </w:t>
            </w:r>
          </w:p>
          <w:p w:rsidR="00E40213" w:rsidRPr="00E40213" w:rsidRDefault="00E40213" w:rsidP="00E40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40213">
              <w:rPr>
                <w:rFonts w:ascii="Verdana" w:hAnsi="Verdana"/>
                <w:sz w:val="20"/>
                <w:szCs w:val="20"/>
              </w:rPr>
              <w:t xml:space="preserve">Use all four operations to solve money or 'real life' word problems, including percentages. </w:t>
            </w:r>
          </w:p>
          <w:p w:rsidR="00E40213" w:rsidRDefault="00E40213" w:rsidP="00E40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40213">
              <w:rPr>
                <w:rFonts w:ascii="Verdana" w:hAnsi="Verdana"/>
                <w:sz w:val="20"/>
                <w:szCs w:val="20"/>
              </w:rPr>
              <w:t>Use all four operations to solve measurement</w:t>
            </w:r>
            <w:r>
              <w:rPr>
                <w:rFonts w:ascii="Verdana" w:hAnsi="Verdana"/>
                <w:sz w:val="20"/>
                <w:szCs w:val="20"/>
              </w:rPr>
              <w:t xml:space="preserve"> word problems, including time.</w:t>
            </w:r>
          </w:p>
          <w:p w:rsidR="00E40213" w:rsidRPr="00E40213" w:rsidRDefault="00E40213" w:rsidP="00E402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40213">
              <w:rPr>
                <w:rFonts w:ascii="Verdana" w:hAnsi="Verdana"/>
                <w:sz w:val="20"/>
                <w:szCs w:val="20"/>
              </w:rPr>
              <w:t>Choose appropriate operations/calculation methods. Explain working.</w:t>
            </w:r>
          </w:p>
          <w:p w:rsidR="00E40213" w:rsidRPr="00226204" w:rsidRDefault="00E40213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40213" w:rsidRPr="00226204" w:rsidTr="00E40213">
        <w:tc>
          <w:tcPr>
            <w:tcW w:w="9016" w:type="dxa"/>
          </w:tcPr>
          <w:p w:rsidR="00E40213" w:rsidRPr="00226204" w:rsidRDefault="00E40213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INVERSE OPERATIONS, ESTIMATING &amp; CHECKING ANSWERS </w:t>
            </w:r>
          </w:p>
          <w:p w:rsidR="00E40213" w:rsidRPr="00E40213" w:rsidRDefault="00E40213" w:rsidP="00E40213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E40213">
              <w:rPr>
                <w:rFonts w:ascii="Verdana" w:hAnsi="Verdana"/>
                <w:sz w:val="20"/>
                <w:szCs w:val="20"/>
              </w:rPr>
              <w:t xml:space="preserve">Approximate first. </w:t>
            </w:r>
          </w:p>
          <w:p w:rsidR="00E40213" w:rsidRPr="00E40213" w:rsidRDefault="00E40213" w:rsidP="00226204">
            <w:pPr>
              <w:pStyle w:val="ListParagraph"/>
              <w:numPr>
                <w:ilvl w:val="0"/>
                <w:numId w:val="18"/>
              </w:numPr>
              <w:rPr>
                <w:rFonts w:ascii="Verdana" w:hAnsi="Verdana"/>
                <w:sz w:val="20"/>
                <w:szCs w:val="20"/>
              </w:rPr>
            </w:pPr>
            <w:r w:rsidRPr="00E40213">
              <w:rPr>
                <w:rFonts w:ascii="Verdana" w:hAnsi="Verdana"/>
                <w:sz w:val="20"/>
                <w:szCs w:val="20"/>
              </w:rPr>
              <w:t>Check with inverse oper</w:t>
            </w:r>
            <w:r>
              <w:rPr>
                <w:rFonts w:ascii="Verdana" w:hAnsi="Verdana"/>
                <w:sz w:val="20"/>
                <w:szCs w:val="20"/>
              </w:rPr>
              <w:t>ation or equivalent calculation.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Algebra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EQUATIONS </w:t>
            </w:r>
          </w:p>
          <w:p w:rsidR="006A7327" w:rsidRPr="006A7327" w:rsidRDefault="006A7327" w:rsidP="006A732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 xml:space="preserve">Solve problems, including </w:t>
            </w:r>
            <w:r w:rsidRPr="006A7327">
              <w:rPr>
                <w:rFonts w:ascii="Verdana" w:hAnsi="Verdana"/>
                <w:b/>
                <w:sz w:val="20"/>
                <w:szCs w:val="20"/>
              </w:rPr>
              <w:t>missing number</w:t>
            </w:r>
            <w:r w:rsidRPr="006A7327">
              <w:rPr>
                <w:rFonts w:ascii="Verdana" w:hAnsi="Verdana"/>
                <w:sz w:val="20"/>
                <w:szCs w:val="20"/>
              </w:rPr>
              <w:t xml:space="preserve"> problems, using number facts, place value, and more complex addition and subtraction.</w:t>
            </w:r>
          </w:p>
          <w:p w:rsidR="006A7327" w:rsidRPr="006A7327" w:rsidRDefault="006A7327" w:rsidP="006A7327">
            <w:pPr>
              <w:pStyle w:val="ListParagraph"/>
              <w:numPr>
                <w:ilvl w:val="0"/>
                <w:numId w:val="19"/>
              </w:numPr>
              <w:rPr>
                <w:rFonts w:ascii="Verdana" w:hAnsi="Verdana"/>
                <w:i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>Begin to use brackets.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6A7327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 xml:space="preserve">FORMULAE </w:t>
            </w:r>
          </w:p>
          <w:p w:rsidR="006A7327" w:rsidRPr="006A7327" w:rsidRDefault="006A7327" w:rsidP="006A7327">
            <w:pPr>
              <w:pStyle w:val="Default"/>
              <w:numPr>
                <w:ilvl w:val="0"/>
                <w:numId w:val="20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6A7327">
              <w:rPr>
                <w:rFonts w:ascii="Verdana" w:hAnsi="Verdana"/>
                <w:color w:val="auto"/>
                <w:sz w:val="20"/>
                <w:szCs w:val="20"/>
              </w:rPr>
              <w:t>Perimeter can be expressed algebraically as 2(</w:t>
            </w:r>
            <w:r w:rsidRPr="006A7327">
              <w:rPr>
                <w:rFonts w:ascii="Verdana" w:hAnsi="Verdana"/>
                <w:iCs/>
                <w:color w:val="auto"/>
                <w:sz w:val="20"/>
                <w:szCs w:val="20"/>
              </w:rPr>
              <w:t xml:space="preserve">a </w:t>
            </w:r>
            <w:r w:rsidRPr="006A7327">
              <w:rPr>
                <w:rFonts w:ascii="Verdana" w:hAnsi="Verdana"/>
                <w:color w:val="auto"/>
                <w:sz w:val="20"/>
                <w:szCs w:val="20"/>
              </w:rPr>
              <w:t xml:space="preserve">+ </w:t>
            </w:r>
            <w:r w:rsidRPr="006A7327">
              <w:rPr>
                <w:rFonts w:ascii="Verdana" w:hAnsi="Verdana"/>
                <w:iCs/>
                <w:color w:val="auto"/>
                <w:sz w:val="20"/>
                <w:szCs w:val="20"/>
              </w:rPr>
              <w:t>b</w:t>
            </w:r>
            <w:r w:rsidRPr="006A7327">
              <w:rPr>
                <w:rFonts w:ascii="Verdana" w:hAnsi="Verdana"/>
                <w:color w:val="auto"/>
                <w:sz w:val="20"/>
                <w:szCs w:val="20"/>
              </w:rPr>
              <w:t xml:space="preserve">) where </w:t>
            </w:r>
            <w:proofErr w:type="gramStart"/>
            <w:r w:rsidRPr="006A7327">
              <w:rPr>
                <w:rFonts w:ascii="Verdana" w:hAnsi="Verdana"/>
                <w:color w:val="auto"/>
                <w:sz w:val="20"/>
                <w:szCs w:val="20"/>
              </w:rPr>
              <w:t>a and</w:t>
            </w:r>
            <w:proofErr w:type="gramEnd"/>
            <w:r w:rsidRPr="006A7327">
              <w:rPr>
                <w:rFonts w:ascii="Verdana" w:hAnsi="Verdana"/>
                <w:color w:val="auto"/>
                <w:sz w:val="20"/>
                <w:szCs w:val="20"/>
              </w:rPr>
              <w:t xml:space="preserve"> b are the dimensions in 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he same unit. 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SEQUENCES </w:t>
            </w:r>
          </w:p>
          <w:p w:rsidR="006A7327" w:rsidRPr="006A7327" w:rsidRDefault="006A7327" w:rsidP="006A732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>Recognise and extend number sequences formed by counting from any number in steps of a constant size, extend beyond zero when counting back.</w:t>
            </w:r>
          </w:p>
          <w:p w:rsidR="006A7327" w:rsidRPr="006A7327" w:rsidRDefault="006A7327" w:rsidP="006A7327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>Solve number puzzles, recognise patterns, generalise and predict.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Fractions including decimals and percentages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COUNTING IN FRACTIONAL STEPS </w:t>
            </w:r>
          </w:p>
          <w:p w:rsidR="006A7327" w:rsidRPr="006A7327" w:rsidRDefault="006A7327" w:rsidP="006A732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>Count up and down in hundredths</w:t>
            </w:r>
            <w:r w:rsidR="00FA1A81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6A7327" w:rsidRDefault="006A7327" w:rsidP="006A73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 xml:space="preserve">RECOGNISING FRACTIONS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ecognise that hundredths arise when dividing an object by one hundred and dividing tenths by ten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Recognise simple equivalent fractions, including tenths and hundredths.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Know simple fractions as percentages.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Relate fractions to decimal forms (including tenths, hundredths), and to percentages.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>COMPARING FRACTIONS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ompare and order unit fractions 1/3, ¼ and 1/2, and fractions with the same denominators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Use fraction notation, including mixed numbers, and vocabulary numerator and denominator.   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Change an improper fraction to a mixed number.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Order a set of fractions including mixed numbers, position on a number line.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Relate fractions to division and find simple fractions, including 1/10 and 1/100, of numbers and quantities.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 a calculator effectively e.g. to convert fractions to decimals, to find fractions of numbers.</w:t>
            </w:r>
          </w:p>
          <w:p w:rsidR="006A7327" w:rsidRPr="00FA1A81" w:rsidRDefault="006A7327" w:rsidP="00226204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Find fractions and simple percentages of whole number quantities.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6A7327" w:rsidRDefault="006A7327" w:rsidP="006A73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 xml:space="preserve">COMPARING DECIMALS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ompare numbers with the same number of decimal 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places up to two decimal places.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Use decimal notation for tenths and hundredths, know what each digit represents in numbers with up to two decimal places.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Begin to understand percentage as the number of parts in every 100.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Order a set of numbers or measurements with same number of decimal places. </w:t>
            </w:r>
          </w:p>
          <w:p w:rsidR="006A7327" w:rsidRPr="00226204" w:rsidRDefault="006A7327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6A7327" w:rsidRPr="00226204" w:rsidTr="006A7327">
        <w:tc>
          <w:tcPr>
            <w:tcW w:w="9016" w:type="dxa"/>
          </w:tcPr>
          <w:p w:rsidR="006A7327" w:rsidRPr="006A7327" w:rsidRDefault="006A7327" w:rsidP="006A73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lastRenderedPageBreak/>
              <w:t xml:space="preserve">ROUNDING INCLUDING DECIMALS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ound decimals with one decimal place to the nearest whole number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Round a number with one or two decimal places to the nearest integer.</w:t>
            </w:r>
          </w:p>
          <w:p w:rsidR="006A7327" w:rsidRPr="00226204" w:rsidRDefault="006A7327" w:rsidP="00226204">
            <w:pPr>
              <w:pStyle w:val="BodyText"/>
              <w:widowControl/>
              <w:rPr>
                <w:rFonts w:ascii="Verdana" w:hAnsi="Verdana"/>
              </w:rPr>
            </w:pP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EQUIVALENCE </w:t>
            </w:r>
          </w:p>
          <w:p w:rsidR="006A7327" w:rsidRPr="006A7327" w:rsidRDefault="006A7327" w:rsidP="00226204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ecognise and show, using diagrams, families of common equivalent fractions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6A7327" w:rsidRDefault="006A7327" w:rsidP="00226204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ecognise and write decimal equivalents of any number of tenths or hundredths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ecognise and write decimal equivalents to </w:t>
            </w:r>
            <w:r w:rsidRPr="00226204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226204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4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; </w:t>
            </w:r>
            <w:r w:rsidRPr="00226204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1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226204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2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; </w:t>
            </w:r>
            <w:r w:rsidRPr="00226204">
              <w:rPr>
                <w:rFonts w:ascii="Verdana" w:hAnsi="Verdana"/>
                <w:color w:val="auto"/>
                <w:position w:val="8"/>
                <w:sz w:val="20"/>
                <w:szCs w:val="20"/>
                <w:vertAlign w:val="superscript"/>
              </w:rPr>
              <w:t>3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/</w:t>
            </w:r>
            <w:r w:rsidRPr="00226204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4</w:t>
            </w:r>
            <w:r w:rsidR="00FA1A81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>.</w:t>
            </w:r>
            <w:r w:rsidRPr="00226204">
              <w:rPr>
                <w:rFonts w:ascii="Verdana" w:hAnsi="Verdana"/>
                <w:color w:val="auto"/>
                <w:position w:val="-8"/>
                <w:sz w:val="20"/>
                <w:szCs w:val="20"/>
                <w:vertAlign w:val="subscript"/>
              </w:rPr>
              <w:t xml:space="preserve">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3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Solve problems involving ratio (1 for every) and proportion (1 in every).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ADDITION &amp; SUBTRACTION OF FRACTIONS </w:t>
            </w:r>
          </w:p>
          <w:p w:rsidR="006A7327" w:rsidRPr="006A7327" w:rsidRDefault="006A7327" w:rsidP="00226204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dd and subtract fractions with the same denominator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MULTIPLICATION &amp; DIVISION OF DECIMALS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F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ind the effect of dividing</w:t>
            </w:r>
            <w:r w:rsidRPr="0022620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a one- or two-digit number by 10 and 100, identifying the value of the digits in the answer as ones, tenths and hundredths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PROBLEM SOLVING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olve problems involving increasingly harder fractions to calculate quantities, and fractions to divide quantities, including non-unit fractions where the answer is a whole number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4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olve simple measure and money problems involving fractions and decimals to two decimal places.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Position and Direction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POSITION, DIRECTION &amp; MOVEMENT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escribe positions on a 2-D grid as coordinates in the first quadrant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 positions, read and plot co-ordinates in the first quadrant.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D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escribe movements between positions as translations of a given unit to the left/right and up/down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6A7327" w:rsidRDefault="006A7327" w:rsidP="00226204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 directions, and perpendicular and parallel lines.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lot specified points and draw sides to complete a given polygon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6A7327" w:rsidRDefault="006A7327" w:rsidP="006A73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 xml:space="preserve">PATTERN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Solve shape problems or puzzles.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5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Explain reasoning and methods. Make patterns from rotating shapes.</w:t>
            </w:r>
          </w:p>
          <w:p w:rsidR="006A7327" w:rsidRPr="006A7327" w:rsidRDefault="006A7327" w:rsidP="006A732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>Recognise and explain patterns and relationships, generalise and predict.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Shape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IDENTIFYING SHAPES &amp; THEIR PROPERTIES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dentify lines of symmetry in 2-D shapes presented in different orientations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Identify and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properties of rectangles.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Classify triangles: isosceles, equilateral, scalene, lines of symmetry.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Visualise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3-D shapes from 2-D drawings and identify nets of open cube. </w:t>
            </w:r>
          </w:p>
          <w:p w:rsidR="006A7327" w:rsidRPr="006A7327" w:rsidRDefault="006A7327" w:rsidP="00226204">
            <w:pPr>
              <w:pStyle w:val="Default"/>
              <w:numPr>
                <w:ilvl w:val="0"/>
                <w:numId w:val="26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Make and investigate a general statement about shapes.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DRAWING &amp; CONSTRUCTING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omplete a simple symmetric figure with respect to a specific line of symmetry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 reflective symmetry in regular polygons.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 xml:space="preserve">Complete symmetrical patterns with two lines of symmetry at right angles. Reflect shapes in mirror parallel to one side.  </w:t>
            </w:r>
          </w:p>
          <w:p w:rsidR="006A7327" w:rsidRPr="006A7327" w:rsidRDefault="006A7327" w:rsidP="00226204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 where shape will be after translation.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6A7327" w:rsidRDefault="006A7327" w:rsidP="006A73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lastRenderedPageBreak/>
              <w:t xml:space="preserve">COMPARING &amp; CLASSIFYING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ompare and classify geometric shapes, including quadrilaterals and triangles</w:t>
            </w:r>
            <w:r w:rsidRPr="00226204">
              <w:rPr>
                <w:rFonts w:ascii="Verdana" w:hAnsi="Verdana"/>
                <w:bCs/>
                <w:color w:val="auto"/>
                <w:sz w:val="20"/>
                <w:szCs w:val="20"/>
              </w:rPr>
              <w:t xml:space="preserve">, 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based on their properties and sizes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6A7327" w:rsidRDefault="006A7327" w:rsidP="00226204">
            <w:pPr>
              <w:pStyle w:val="Default"/>
              <w:numPr>
                <w:ilvl w:val="0"/>
                <w:numId w:val="27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Solve shape puzzles. Explain methods and reasoning orally and in writing. 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ANGLES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dentify acute and obtuse angles and compare and order angles up to two right angles by size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Understand and use degrees. 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Identify, estimate and order acute and obtuse angles.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 protractor to measure and draw acute and obtuse angles to 5*.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8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Calculate angles in a straight line.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Measurement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6A7327" w:rsidRPr="00226204" w:rsidTr="006A7327">
        <w:tc>
          <w:tcPr>
            <w:tcW w:w="9016" w:type="dxa"/>
          </w:tcPr>
          <w:p w:rsidR="006A7327" w:rsidRPr="00226204" w:rsidRDefault="006A7327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MEASURING &amp; CALCULATING </w:t>
            </w:r>
          </w:p>
          <w:p w:rsidR="006A7327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stimate, compare and calculate </w:t>
            </w:r>
            <w:r w:rsidRPr="00226204">
              <w:rPr>
                <w:rFonts w:ascii="Verdana" w:hAnsi="Verdana"/>
                <w:b/>
                <w:color w:val="auto"/>
                <w:sz w:val="20"/>
                <w:szCs w:val="20"/>
              </w:rPr>
              <w:t>different measures,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including </w:t>
            </w:r>
            <w:r w:rsidRPr="00226204">
              <w:rPr>
                <w:rFonts w:ascii="Verdana" w:hAnsi="Verdana"/>
                <w:b/>
                <w:color w:val="auto"/>
                <w:sz w:val="20"/>
                <w:szCs w:val="20"/>
              </w:rPr>
              <w:t>money in pounds and pence</w:t>
            </w:r>
            <w:r w:rsidR="00FA1A81">
              <w:rPr>
                <w:rFonts w:ascii="Verdana" w:hAnsi="Verdana"/>
                <w:b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6A7327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Record estimates/ measurements from scales to suitable degree of accuracy. </w:t>
            </w:r>
          </w:p>
          <w:p w:rsidR="006A7327" w:rsidRPr="00226204" w:rsidRDefault="006A7327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6A7327" w:rsidRPr="00226204" w:rsidRDefault="006A7327" w:rsidP="00226204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b/>
                <w:color w:val="auto"/>
                <w:sz w:val="20"/>
                <w:szCs w:val="20"/>
              </w:rPr>
              <w:t>Length: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Measure and draw lines to the nearest mm.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Use, read and write standard metric units of length, abbreviations and relationships. Convert larger to smaller units of length. Know mile. </w:t>
            </w:r>
          </w:p>
          <w:p w:rsidR="006A7327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Suggest suitable units/equipment to estimate or measure length.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easure and calculate the</w:t>
            </w:r>
            <w:r w:rsidRPr="00226204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 perimeter 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of a rectilinear figure (including squares) in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Understand, measure and calculate perimeter of rectangles, regular polygons.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F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ind the area of rectilinear shapes by counting squares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Understand area measured in square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 formula in words for area of rectangle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226204" w:rsidRDefault="006A7327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6A7327" w:rsidRPr="00226204" w:rsidRDefault="006A7327" w:rsidP="00226204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b/>
                <w:color w:val="auto"/>
                <w:sz w:val="20"/>
                <w:szCs w:val="20"/>
              </w:rPr>
              <w:t>Mass: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Use, read and write standard metric units of mass, abbreviations. Know relationships between them. Convert larger to smaller units of mass.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Suggest suitable units and equipment to estimate or measure mass. </w:t>
            </w:r>
          </w:p>
          <w:p w:rsidR="006A7327" w:rsidRPr="00226204" w:rsidRDefault="006A7327" w:rsidP="00226204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6A7327" w:rsidRPr="00226204" w:rsidRDefault="006A7327" w:rsidP="00226204">
            <w:pPr>
              <w:pStyle w:val="Default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b/>
                <w:color w:val="auto"/>
                <w:sz w:val="20"/>
                <w:szCs w:val="20"/>
              </w:rPr>
              <w:t>Capacity: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Use, read and write standard metric units of capacity, including abbreviations and pint, gallon.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Know and use relationships between them.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Convert larger to smaller units of capacity, including gallons to pints. </w:t>
            </w:r>
          </w:p>
          <w:p w:rsidR="006A7327" w:rsidRPr="006A7327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Suggest suitable units and equipment to estimate or measure capacity. 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6A7327" w:rsidRDefault="006A7327" w:rsidP="006A732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7327">
              <w:rPr>
                <w:rFonts w:ascii="Verdana" w:hAnsi="Verdana"/>
                <w:sz w:val="20"/>
                <w:szCs w:val="20"/>
              </w:rPr>
              <w:t xml:space="preserve">TELLING THE TIME </w:t>
            </w:r>
          </w:p>
          <w:p w:rsidR="006A7327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ead, write and convert time between analogue and digital 12 and 24-hour clocks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6A7327" w:rsidRPr="006A7327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6A7327">
              <w:rPr>
                <w:rFonts w:ascii="Verdana" w:hAnsi="Verdana"/>
                <w:color w:val="auto"/>
                <w:sz w:val="20"/>
                <w:szCs w:val="20"/>
              </w:rPr>
              <w:t xml:space="preserve">Read the time on 24-hour digital clock, e.g. 19:53. </w:t>
            </w:r>
          </w:p>
          <w:p w:rsidR="006A7327" w:rsidRPr="00226204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Use timetables.</w:t>
            </w:r>
          </w:p>
          <w:p w:rsidR="006A7327" w:rsidRPr="006A7327" w:rsidRDefault="006A7327" w:rsidP="006A7327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olve problems involving converting from hours to minutes; minutes to seconds; years to months; weeks to days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</w:tr>
      <w:tr w:rsidR="006A7327" w:rsidRPr="00226204" w:rsidTr="006A7327">
        <w:tc>
          <w:tcPr>
            <w:tcW w:w="9016" w:type="dxa"/>
          </w:tcPr>
          <w:p w:rsidR="006A7327" w:rsidRPr="00FF2BCE" w:rsidRDefault="006A7327" w:rsidP="00FF2BC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F2BCE">
              <w:rPr>
                <w:rFonts w:ascii="Verdana" w:hAnsi="Verdana"/>
                <w:sz w:val="20"/>
                <w:szCs w:val="20"/>
              </w:rPr>
              <w:t xml:space="preserve">CONVERTING </w:t>
            </w:r>
          </w:p>
          <w:p w:rsidR="006A7327" w:rsidRPr="00226204" w:rsidRDefault="00FF2BCE" w:rsidP="00FF2BCE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C</w:t>
            </w:r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onvert between different units of measure (e.g. </w:t>
            </w:r>
            <w:proofErr w:type="spellStart"/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>kilometre</w:t>
            </w:r>
            <w:proofErr w:type="spellEnd"/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to </w:t>
            </w:r>
            <w:proofErr w:type="spellStart"/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>metre</w:t>
            </w:r>
            <w:proofErr w:type="spellEnd"/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>; hour to minute)</w:t>
            </w:r>
            <w:r w:rsidR="00FA1A81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226204" w:rsidRDefault="006A7327" w:rsidP="00FF2BCE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Convert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metres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to </w:t>
            </w:r>
            <w:proofErr w:type="spellStart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centimetres</w:t>
            </w:r>
            <w:proofErr w:type="spellEnd"/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and £ to pence, and vice versa.</w:t>
            </w:r>
          </w:p>
          <w:p w:rsidR="006A7327" w:rsidRPr="00226204" w:rsidRDefault="006A7327" w:rsidP="00FF2BCE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Convert kg to g.</w:t>
            </w:r>
          </w:p>
          <w:p w:rsidR="006A7327" w:rsidRPr="00226204" w:rsidRDefault="00FF2BCE" w:rsidP="00FF2BCE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R</w:t>
            </w:r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>ead, write and convert time between analogue and digital 12 and 24-hour clocks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6A7327"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6A7327" w:rsidRPr="00FF2BCE" w:rsidRDefault="006A7327" w:rsidP="00226204">
            <w:pPr>
              <w:pStyle w:val="Default"/>
              <w:numPr>
                <w:ilvl w:val="0"/>
                <w:numId w:val="29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Know and use relationship between units of time.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  <w:r w:rsidRPr="00226204">
        <w:rPr>
          <w:rFonts w:ascii="Verdana" w:hAnsi="Verdana"/>
          <w:b/>
          <w:sz w:val="20"/>
          <w:szCs w:val="20"/>
        </w:rPr>
        <w:t>Statistics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F2BCE" w:rsidRPr="00226204" w:rsidTr="0011657C">
        <w:tc>
          <w:tcPr>
            <w:tcW w:w="9016" w:type="dxa"/>
          </w:tcPr>
          <w:p w:rsidR="00FF2BCE" w:rsidRPr="00FF2BCE" w:rsidRDefault="00FF2BCE" w:rsidP="00FF2BC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F2BCE">
              <w:rPr>
                <w:rFonts w:ascii="Verdana" w:hAnsi="Verdana"/>
                <w:sz w:val="20"/>
                <w:szCs w:val="20"/>
              </w:rPr>
              <w:t xml:space="preserve">INTERPRETING, CONSTRUCTING &amp; PRESENTING DATA </w:t>
            </w:r>
          </w:p>
          <w:p w:rsidR="00FF2BCE" w:rsidRPr="00226204" w:rsidRDefault="00FF2BCE" w:rsidP="00FF2BCE">
            <w:pPr>
              <w:pStyle w:val="Default"/>
              <w:numPr>
                <w:ilvl w:val="0"/>
                <w:numId w:val="3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nterpret and present discrete and continuous data using appropriate graphical methods, including bar charts and time graphs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.</w:t>
            </w:r>
          </w:p>
          <w:p w:rsidR="00FF2BCE" w:rsidRPr="00226204" w:rsidRDefault="00FF2BCE" w:rsidP="00FF2BCE">
            <w:pPr>
              <w:pStyle w:val="Default"/>
              <w:numPr>
                <w:ilvl w:val="0"/>
                <w:numId w:val="3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 xml:space="preserve">Identify the mode. </w:t>
            </w:r>
          </w:p>
          <w:p w:rsidR="00FF2BCE" w:rsidRPr="00FF2BCE" w:rsidRDefault="00FF2BCE" w:rsidP="00226204">
            <w:pPr>
              <w:pStyle w:val="Default"/>
              <w:numPr>
                <w:ilvl w:val="0"/>
                <w:numId w:val="3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 when intermediate points have no meaning.</w:t>
            </w:r>
          </w:p>
          <w:p w:rsidR="00FF2BCE" w:rsidRPr="00226204" w:rsidRDefault="00FF2BCE" w:rsidP="00FF2BCE">
            <w:pPr>
              <w:pStyle w:val="Default"/>
              <w:numPr>
                <w:ilvl w:val="0"/>
                <w:numId w:val="3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Represent and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interpret data in a line graph.</w:t>
            </w:r>
          </w:p>
          <w:p w:rsidR="00FF2BCE" w:rsidRPr="00FF2BCE" w:rsidRDefault="00FF2BCE" w:rsidP="00226204">
            <w:pPr>
              <w:pStyle w:val="Default"/>
              <w:numPr>
                <w:ilvl w:val="0"/>
                <w:numId w:val="3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 w:rsidRPr="00226204">
              <w:rPr>
                <w:rFonts w:ascii="Verdana" w:hAnsi="Verdana"/>
                <w:color w:val="auto"/>
                <w:sz w:val="20"/>
                <w:szCs w:val="20"/>
              </w:rPr>
              <w:t>Recognise when points can be joined to show trends.</w:t>
            </w:r>
          </w:p>
        </w:tc>
      </w:tr>
      <w:tr w:rsidR="00FF2BCE" w:rsidRPr="00226204" w:rsidTr="002052C4">
        <w:tc>
          <w:tcPr>
            <w:tcW w:w="9016" w:type="dxa"/>
          </w:tcPr>
          <w:p w:rsidR="00FF2BCE" w:rsidRPr="00226204" w:rsidRDefault="00FF2BCE" w:rsidP="0022620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204">
              <w:rPr>
                <w:rFonts w:ascii="Verdana" w:hAnsi="Verdana"/>
                <w:sz w:val="20"/>
                <w:szCs w:val="20"/>
              </w:rPr>
              <w:t xml:space="preserve">SOLVING PROBLEMS </w:t>
            </w:r>
          </w:p>
          <w:p w:rsidR="00FF2BCE" w:rsidRPr="00FF2BCE" w:rsidRDefault="00FF2BCE" w:rsidP="00FF2B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FF2BCE">
              <w:rPr>
                <w:rFonts w:ascii="Verdana" w:hAnsi="Verdana"/>
                <w:sz w:val="20"/>
                <w:szCs w:val="20"/>
              </w:rPr>
              <w:t>olve comparison, sum and difference problems using information presented in bar charts, pictograms, tables and other graphs.</w:t>
            </w:r>
          </w:p>
          <w:p w:rsidR="00FF2BCE" w:rsidRPr="00FF2BCE" w:rsidRDefault="00FF2BCE" w:rsidP="00FF2B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F2BCE">
              <w:rPr>
                <w:rFonts w:ascii="Verdana" w:hAnsi="Verdana"/>
                <w:sz w:val="20"/>
                <w:szCs w:val="20"/>
              </w:rPr>
              <w:t xml:space="preserve">Present and interpret data on a bar chart and bar line graph: axis in 2s, 5s, 10s, 20s, </w:t>
            </w:r>
            <w:proofErr w:type="gramStart"/>
            <w:r w:rsidRPr="00FF2BCE">
              <w:rPr>
                <w:rFonts w:ascii="Verdana" w:hAnsi="Verdana"/>
                <w:sz w:val="20"/>
                <w:szCs w:val="20"/>
              </w:rPr>
              <w:t>100s</w:t>
            </w:r>
            <w:proofErr w:type="gramEnd"/>
            <w:r w:rsidRPr="00FF2BCE">
              <w:rPr>
                <w:rFonts w:ascii="Verdana" w:hAnsi="Verdana"/>
                <w:sz w:val="20"/>
                <w:szCs w:val="20"/>
              </w:rPr>
              <w:t>.</w:t>
            </w:r>
          </w:p>
          <w:p w:rsidR="00FF2BCE" w:rsidRPr="00FF2BCE" w:rsidRDefault="00FF2BCE" w:rsidP="00FF2B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F2BCE">
              <w:rPr>
                <w:rFonts w:ascii="Verdana" w:hAnsi="Verdana"/>
                <w:sz w:val="20"/>
                <w:szCs w:val="20"/>
              </w:rPr>
              <w:t xml:space="preserve">Solve a problem by representing and interpreting data in bar line charts: axis in 2s, 5s, 10s, 20s, </w:t>
            </w:r>
            <w:proofErr w:type="gramStart"/>
            <w:r w:rsidRPr="00FF2BCE">
              <w:rPr>
                <w:rFonts w:ascii="Verdana" w:hAnsi="Verdana"/>
                <w:sz w:val="20"/>
                <w:szCs w:val="20"/>
              </w:rPr>
              <w:t>100s</w:t>
            </w:r>
            <w:proofErr w:type="gramEnd"/>
            <w:r w:rsidRPr="00FF2BCE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FF2BCE" w:rsidRPr="00FF2BCE" w:rsidRDefault="00FF2BCE" w:rsidP="00FF2B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F2BCE">
              <w:rPr>
                <w:rFonts w:ascii="Verdana" w:hAnsi="Verdana"/>
                <w:sz w:val="20"/>
                <w:szCs w:val="20"/>
              </w:rPr>
              <w:t>Find the mode and calculate the range of a set of data.</w:t>
            </w:r>
          </w:p>
          <w:p w:rsidR="00FF2BCE" w:rsidRPr="00FF2BCE" w:rsidRDefault="00FF2BCE" w:rsidP="00FF2BC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F2BCE">
              <w:rPr>
                <w:rFonts w:ascii="Verdana" w:hAnsi="Verdana"/>
                <w:sz w:val="20"/>
                <w:szCs w:val="20"/>
              </w:rPr>
              <w:t>Use a computer to compare different presentations of the same data.</w:t>
            </w:r>
          </w:p>
        </w:tc>
      </w:tr>
    </w:tbl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p w:rsidR="00805DA8" w:rsidRPr="00226204" w:rsidRDefault="00805DA8" w:rsidP="00805DA8">
      <w:pPr>
        <w:rPr>
          <w:rFonts w:ascii="Verdana" w:hAnsi="Verdana"/>
          <w:b/>
          <w:sz w:val="20"/>
          <w:szCs w:val="20"/>
        </w:rPr>
      </w:pPr>
    </w:p>
    <w:sectPr w:rsidR="00805DA8" w:rsidRPr="00226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E5E"/>
    <w:multiLevelType w:val="hybridMultilevel"/>
    <w:tmpl w:val="FC2CB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E82"/>
    <w:multiLevelType w:val="hybridMultilevel"/>
    <w:tmpl w:val="7FB0F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4F87"/>
    <w:multiLevelType w:val="hybridMultilevel"/>
    <w:tmpl w:val="5DB69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83DF7"/>
    <w:multiLevelType w:val="hybridMultilevel"/>
    <w:tmpl w:val="C8C0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D0724"/>
    <w:multiLevelType w:val="hybridMultilevel"/>
    <w:tmpl w:val="60669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4186"/>
    <w:multiLevelType w:val="hybridMultilevel"/>
    <w:tmpl w:val="A4840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94356"/>
    <w:multiLevelType w:val="hybridMultilevel"/>
    <w:tmpl w:val="0D56F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F0ABC"/>
    <w:multiLevelType w:val="hybridMultilevel"/>
    <w:tmpl w:val="10B6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27071"/>
    <w:multiLevelType w:val="hybridMultilevel"/>
    <w:tmpl w:val="D9C26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81CE6"/>
    <w:multiLevelType w:val="hybridMultilevel"/>
    <w:tmpl w:val="F454F254"/>
    <w:lvl w:ilvl="0" w:tplc="313C50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065DC"/>
    <w:multiLevelType w:val="hybridMultilevel"/>
    <w:tmpl w:val="C7D2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900B1"/>
    <w:multiLevelType w:val="hybridMultilevel"/>
    <w:tmpl w:val="4DB0D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7A2E"/>
    <w:multiLevelType w:val="hybridMultilevel"/>
    <w:tmpl w:val="EEB2C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8458A"/>
    <w:multiLevelType w:val="hybridMultilevel"/>
    <w:tmpl w:val="3D184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6364C"/>
    <w:multiLevelType w:val="hybridMultilevel"/>
    <w:tmpl w:val="84D8E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45C28"/>
    <w:multiLevelType w:val="hybridMultilevel"/>
    <w:tmpl w:val="63DC6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65CE"/>
    <w:multiLevelType w:val="hybridMultilevel"/>
    <w:tmpl w:val="B7E4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022C0"/>
    <w:multiLevelType w:val="hybridMultilevel"/>
    <w:tmpl w:val="B5DC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D3EC4"/>
    <w:multiLevelType w:val="hybridMultilevel"/>
    <w:tmpl w:val="134E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05B8F"/>
    <w:multiLevelType w:val="hybridMultilevel"/>
    <w:tmpl w:val="95C40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66A59"/>
    <w:multiLevelType w:val="hybridMultilevel"/>
    <w:tmpl w:val="28F24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9605A"/>
    <w:multiLevelType w:val="hybridMultilevel"/>
    <w:tmpl w:val="67267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65A7C"/>
    <w:multiLevelType w:val="hybridMultilevel"/>
    <w:tmpl w:val="FD96F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F14C5"/>
    <w:multiLevelType w:val="hybridMultilevel"/>
    <w:tmpl w:val="D804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B16CF"/>
    <w:multiLevelType w:val="hybridMultilevel"/>
    <w:tmpl w:val="7F24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64B53"/>
    <w:multiLevelType w:val="hybridMultilevel"/>
    <w:tmpl w:val="F9C0C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0488D"/>
    <w:multiLevelType w:val="hybridMultilevel"/>
    <w:tmpl w:val="38F2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F6EE7"/>
    <w:multiLevelType w:val="hybridMultilevel"/>
    <w:tmpl w:val="A6966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107C3"/>
    <w:multiLevelType w:val="hybridMultilevel"/>
    <w:tmpl w:val="7312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B607B"/>
    <w:multiLevelType w:val="hybridMultilevel"/>
    <w:tmpl w:val="88B03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C45C3"/>
    <w:multiLevelType w:val="hybridMultilevel"/>
    <w:tmpl w:val="13EA7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A4117"/>
    <w:multiLevelType w:val="hybridMultilevel"/>
    <w:tmpl w:val="0B32D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E4CB1"/>
    <w:multiLevelType w:val="hybridMultilevel"/>
    <w:tmpl w:val="F3128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7"/>
  </w:num>
  <w:num w:numId="5">
    <w:abstractNumId w:val="24"/>
  </w:num>
  <w:num w:numId="6">
    <w:abstractNumId w:val="19"/>
  </w:num>
  <w:num w:numId="7">
    <w:abstractNumId w:val="10"/>
  </w:num>
  <w:num w:numId="8">
    <w:abstractNumId w:val="32"/>
  </w:num>
  <w:num w:numId="9">
    <w:abstractNumId w:val="6"/>
  </w:num>
  <w:num w:numId="10">
    <w:abstractNumId w:val="20"/>
  </w:num>
  <w:num w:numId="11">
    <w:abstractNumId w:val="22"/>
  </w:num>
  <w:num w:numId="12">
    <w:abstractNumId w:val="11"/>
  </w:num>
  <w:num w:numId="13">
    <w:abstractNumId w:val="26"/>
  </w:num>
  <w:num w:numId="14">
    <w:abstractNumId w:val="30"/>
  </w:num>
  <w:num w:numId="15">
    <w:abstractNumId w:val="15"/>
  </w:num>
  <w:num w:numId="16">
    <w:abstractNumId w:val="25"/>
  </w:num>
  <w:num w:numId="17">
    <w:abstractNumId w:val="2"/>
  </w:num>
  <w:num w:numId="18">
    <w:abstractNumId w:val="3"/>
  </w:num>
  <w:num w:numId="19">
    <w:abstractNumId w:val="12"/>
  </w:num>
  <w:num w:numId="20">
    <w:abstractNumId w:val="13"/>
  </w:num>
  <w:num w:numId="21">
    <w:abstractNumId w:val="31"/>
  </w:num>
  <w:num w:numId="22">
    <w:abstractNumId w:val="29"/>
  </w:num>
  <w:num w:numId="23">
    <w:abstractNumId w:val="23"/>
  </w:num>
  <w:num w:numId="24">
    <w:abstractNumId w:val="18"/>
  </w:num>
  <w:num w:numId="25">
    <w:abstractNumId w:val="28"/>
  </w:num>
  <w:num w:numId="26">
    <w:abstractNumId w:val="21"/>
  </w:num>
  <w:num w:numId="27">
    <w:abstractNumId w:val="5"/>
  </w:num>
  <w:num w:numId="28">
    <w:abstractNumId w:val="16"/>
  </w:num>
  <w:num w:numId="29">
    <w:abstractNumId w:val="1"/>
  </w:num>
  <w:num w:numId="30">
    <w:abstractNumId w:val="7"/>
  </w:num>
  <w:num w:numId="31">
    <w:abstractNumId w:val="27"/>
  </w:num>
  <w:num w:numId="32">
    <w:abstractNumId w:val="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A8"/>
    <w:rsid w:val="00226204"/>
    <w:rsid w:val="00283EA1"/>
    <w:rsid w:val="006A7327"/>
    <w:rsid w:val="00805DA8"/>
    <w:rsid w:val="00E40213"/>
    <w:rsid w:val="00FA1A81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A028E-8CCE-48DD-AF8A-3C3F045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5D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semiHidden/>
    <w:rsid w:val="00805DA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05DA8"/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226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CA9F7008</Template>
  <TotalTime>52</TotalTime>
  <Pages>6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Dawe</dc:creator>
  <cp:keywords/>
  <dc:description/>
  <cp:lastModifiedBy>Lucy Dawe</cp:lastModifiedBy>
  <cp:revision>3</cp:revision>
  <dcterms:created xsi:type="dcterms:W3CDTF">2020-07-01T11:31:00Z</dcterms:created>
  <dcterms:modified xsi:type="dcterms:W3CDTF">2020-07-06T12:07:00Z</dcterms:modified>
</cp:coreProperties>
</file>